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西北农林科技大学优秀团员推荐登记表</w:t>
      </w:r>
    </w:p>
    <w:tbl>
      <w:tblPr>
        <w:tblStyle w:val="3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34"/>
        <w:gridCol w:w="1076"/>
        <w:gridCol w:w="411"/>
        <w:gridCol w:w="1516"/>
        <w:gridCol w:w="1021"/>
        <w:gridCol w:w="270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推荐类型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92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团工委意见：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05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401E"/>
    <w:rsid w:val="050940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2018-03-30T11:22:00Z</dcterms:created>
  <dc:creator>境中人♞</dc:creator>
  <cp:lastModifiedBy>境中人♞</cp:lastModifiedBy>
  <dcterms:modified xsi:type="dcterms:W3CDTF">2018-03-30T11:22:50Z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